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454BF" w14:textId="77777777" w:rsidR="00DD0CDA" w:rsidRDefault="00DD0CDA" w:rsidP="00DD0CDA">
      <w:pPr>
        <w:jc w:val="both"/>
      </w:pPr>
    </w:p>
    <w:p w14:paraId="125FD4AD" w14:textId="77777777" w:rsidR="005E2A3F" w:rsidRDefault="005E2A3F" w:rsidP="005E2A3F">
      <w:pPr>
        <w:jc w:val="center"/>
        <w:rPr>
          <w:rFonts w:eastAsia="Calibri"/>
          <w:b/>
          <w:szCs w:val="26"/>
        </w:rPr>
      </w:pPr>
      <w:r w:rsidRPr="0075552C">
        <w:rPr>
          <w:rFonts w:eastAsia="Calibri"/>
          <w:b/>
          <w:szCs w:val="26"/>
        </w:rPr>
        <w:t>Информация об организациях, оказывающих психологическую и социально-педагогическую консультативную, коррекционно-реабилитационную помощь детям, подросткам и родителям (законным представителям), функционирующих в системе образования Калужской области</w:t>
      </w:r>
      <w:bookmarkStart w:id="0" w:name="_GoBack"/>
      <w:bookmarkEnd w:id="0"/>
    </w:p>
    <w:p w14:paraId="1F18A4D7" w14:textId="58EF4105" w:rsidR="005E2A3F" w:rsidRDefault="005E2A3F" w:rsidP="00276B1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45"/>
        <w:gridCol w:w="2176"/>
        <w:gridCol w:w="1696"/>
        <w:gridCol w:w="3764"/>
        <w:gridCol w:w="4572"/>
      </w:tblGrid>
      <w:tr w:rsidR="005E2A3F" w:rsidRPr="005E2A3F" w14:paraId="5A49D7D1" w14:textId="77777777" w:rsidTr="004875C4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9E0D15" w14:textId="77777777" w:rsidR="005E2A3F" w:rsidRPr="005E2A3F" w:rsidRDefault="005E2A3F" w:rsidP="005E2A3F">
            <w:pPr>
              <w:jc w:val="center"/>
              <w:rPr>
                <w:b/>
                <w:sz w:val="24"/>
              </w:rPr>
            </w:pPr>
          </w:p>
          <w:p w14:paraId="326892B5" w14:textId="77777777" w:rsidR="005E2A3F" w:rsidRPr="005E2A3F" w:rsidRDefault="005E2A3F" w:rsidP="005E2A3F">
            <w:pPr>
              <w:jc w:val="center"/>
              <w:rPr>
                <w:b/>
                <w:sz w:val="24"/>
              </w:rPr>
            </w:pPr>
            <w:r w:rsidRPr="005E2A3F">
              <w:rPr>
                <w:b/>
                <w:sz w:val="24"/>
              </w:rPr>
              <w:t xml:space="preserve">№ </w:t>
            </w:r>
            <w:proofErr w:type="gramStart"/>
            <w:r w:rsidRPr="005E2A3F">
              <w:rPr>
                <w:b/>
                <w:sz w:val="24"/>
              </w:rPr>
              <w:t>п</w:t>
            </w:r>
            <w:proofErr w:type="gramEnd"/>
            <w:r w:rsidRPr="005E2A3F">
              <w:rPr>
                <w:b/>
                <w:sz w:val="24"/>
              </w:rPr>
              <w:t>/п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0E671" w14:textId="77777777" w:rsidR="005E2A3F" w:rsidRPr="005E2A3F" w:rsidRDefault="005E2A3F" w:rsidP="005E2A3F">
            <w:pPr>
              <w:jc w:val="center"/>
              <w:rPr>
                <w:b/>
                <w:sz w:val="24"/>
              </w:rPr>
            </w:pPr>
          </w:p>
          <w:p w14:paraId="19258233" w14:textId="77777777" w:rsidR="005E2A3F" w:rsidRPr="005E2A3F" w:rsidRDefault="005E2A3F" w:rsidP="005E2A3F">
            <w:pPr>
              <w:jc w:val="center"/>
              <w:rPr>
                <w:b/>
                <w:sz w:val="24"/>
              </w:rPr>
            </w:pPr>
            <w:r w:rsidRPr="005E2A3F">
              <w:rPr>
                <w:b/>
                <w:sz w:val="24"/>
              </w:rPr>
              <w:t>Наименование организации</w:t>
            </w:r>
          </w:p>
          <w:p w14:paraId="4F00AFD3" w14:textId="77777777" w:rsidR="005E2A3F" w:rsidRPr="005E2A3F" w:rsidRDefault="005E2A3F" w:rsidP="005E2A3F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60E90" w14:textId="77777777" w:rsidR="005E2A3F" w:rsidRPr="005E2A3F" w:rsidRDefault="005E2A3F" w:rsidP="005E2A3F">
            <w:pPr>
              <w:jc w:val="center"/>
              <w:rPr>
                <w:b/>
                <w:sz w:val="24"/>
              </w:rPr>
            </w:pPr>
          </w:p>
          <w:p w14:paraId="2E498D25" w14:textId="77777777" w:rsidR="005E2A3F" w:rsidRPr="005E2A3F" w:rsidRDefault="005E2A3F" w:rsidP="005E2A3F">
            <w:pPr>
              <w:jc w:val="center"/>
              <w:rPr>
                <w:b/>
                <w:sz w:val="24"/>
              </w:rPr>
            </w:pPr>
            <w:r w:rsidRPr="005E2A3F">
              <w:rPr>
                <w:b/>
                <w:sz w:val="24"/>
              </w:rPr>
              <w:t>Адрес организации</w:t>
            </w:r>
          </w:p>
        </w:tc>
        <w:tc>
          <w:tcPr>
            <w:tcW w:w="3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8E52" w14:textId="77777777" w:rsidR="005E2A3F" w:rsidRPr="005E2A3F" w:rsidRDefault="005E2A3F" w:rsidP="005E2A3F">
            <w:pPr>
              <w:jc w:val="center"/>
              <w:rPr>
                <w:b/>
                <w:sz w:val="24"/>
              </w:rPr>
            </w:pPr>
          </w:p>
          <w:p w14:paraId="0138BD61" w14:textId="77777777" w:rsidR="005E2A3F" w:rsidRPr="005E2A3F" w:rsidRDefault="005E2A3F" w:rsidP="005E2A3F">
            <w:pPr>
              <w:jc w:val="center"/>
              <w:rPr>
                <w:b/>
                <w:sz w:val="24"/>
              </w:rPr>
            </w:pPr>
            <w:r w:rsidRPr="005E2A3F">
              <w:rPr>
                <w:b/>
                <w:sz w:val="24"/>
              </w:rPr>
              <w:t>Контактная информация</w:t>
            </w:r>
          </w:p>
          <w:p w14:paraId="78C5E0B1" w14:textId="77777777" w:rsidR="005E2A3F" w:rsidRPr="005E2A3F" w:rsidRDefault="005E2A3F" w:rsidP="005E2A3F">
            <w:pPr>
              <w:rPr>
                <w:sz w:val="24"/>
              </w:rPr>
            </w:pPr>
          </w:p>
        </w:tc>
      </w:tr>
      <w:tr w:rsidR="005E2A3F" w:rsidRPr="005E2A3F" w14:paraId="0731D801" w14:textId="77777777" w:rsidTr="004875C4"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97F" w14:textId="77777777" w:rsidR="005E2A3F" w:rsidRPr="005E2A3F" w:rsidRDefault="005E2A3F" w:rsidP="005E2A3F">
            <w:pPr>
              <w:jc w:val="center"/>
              <w:rPr>
                <w:b/>
                <w:sz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3E8B" w14:textId="77777777" w:rsidR="005E2A3F" w:rsidRPr="005E2A3F" w:rsidRDefault="005E2A3F" w:rsidP="005E2A3F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96F" w14:textId="77777777" w:rsidR="005E2A3F" w:rsidRPr="005E2A3F" w:rsidRDefault="005E2A3F" w:rsidP="005E2A3F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101F" w14:textId="77777777" w:rsidR="005E2A3F" w:rsidRPr="005E2A3F" w:rsidRDefault="005E2A3F" w:rsidP="005E2A3F">
            <w:pPr>
              <w:jc w:val="center"/>
              <w:rPr>
                <w:b/>
                <w:sz w:val="24"/>
              </w:rPr>
            </w:pPr>
            <w:r w:rsidRPr="005E2A3F">
              <w:rPr>
                <w:b/>
                <w:sz w:val="24"/>
              </w:rPr>
              <w:t>Телефон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42F7" w14:textId="77777777" w:rsidR="005E2A3F" w:rsidRPr="005E2A3F" w:rsidRDefault="005E2A3F" w:rsidP="005E2A3F">
            <w:pPr>
              <w:jc w:val="center"/>
              <w:rPr>
                <w:b/>
                <w:sz w:val="24"/>
              </w:rPr>
            </w:pPr>
            <w:r w:rsidRPr="005E2A3F">
              <w:rPr>
                <w:b/>
                <w:sz w:val="24"/>
              </w:rPr>
              <w:t>Адрес электронной почты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BF12" w14:textId="77777777" w:rsidR="005E2A3F" w:rsidRPr="005E2A3F" w:rsidRDefault="005E2A3F" w:rsidP="005E2A3F">
            <w:pPr>
              <w:jc w:val="center"/>
              <w:rPr>
                <w:b/>
                <w:sz w:val="24"/>
              </w:rPr>
            </w:pPr>
            <w:r w:rsidRPr="005E2A3F">
              <w:rPr>
                <w:b/>
                <w:sz w:val="24"/>
              </w:rPr>
              <w:t>Ссылки на сайт в сети Интернет</w:t>
            </w:r>
            <w:r w:rsidRPr="005E2A3F">
              <w:rPr>
                <w:sz w:val="24"/>
              </w:rPr>
              <w:t xml:space="preserve"> </w:t>
            </w:r>
          </w:p>
        </w:tc>
      </w:tr>
      <w:tr w:rsidR="005E2A3F" w:rsidRPr="005E2A3F" w14:paraId="184CFF5B" w14:textId="77777777" w:rsidTr="004875C4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5643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>1.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0F25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>Муниципальное казенное учреждение «Центр психолого-педагогической, медицинской и социальной помощи» г. Жиздра Калужской области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F13B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>249340, Калужская область, Жиздринский район, г. Жиздра ул. Никитина, д. 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48C3" w14:textId="77777777" w:rsidR="005E2A3F" w:rsidRPr="005E2A3F" w:rsidRDefault="005E2A3F" w:rsidP="005E2A3F">
            <w:pPr>
              <w:jc w:val="center"/>
              <w:rPr>
                <w:sz w:val="24"/>
              </w:rPr>
            </w:pPr>
            <w:r w:rsidRPr="005E2A3F">
              <w:rPr>
                <w:sz w:val="24"/>
              </w:rPr>
              <w:t>8(48445)21037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42FF" w14:textId="77777777" w:rsidR="005E2A3F" w:rsidRPr="005E2A3F" w:rsidRDefault="0054053C" w:rsidP="005E2A3F">
            <w:pPr>
              <w:jc w:val="center"/>
              <w:rPr>
                <w:sz w:val="24"/>
              </w:rPr>
            </w:pPr>
            <w:hyperlink r:id="rId9" w:history="1">
              <w:r w:rsidR="005E2A3F" w:rsidRPr="005E2A3F">
                <w:rPr>
                  <w:color w:val="0000FF"/>
                  <w:sz w:val="24"/>
                  <w:u w:val="single"/>
                  <w:lang w:val="en-US"/>
                </w:rPr>
                <w:t>MOU</w:t>
              </w:r>
              <w:r w:rsidR="005E2A3F" w:rsidRPr="005E2A3F">
                <w:rPr>
                  <w:color w:val="0000FF"/>
                  <w:sz w:val="24"/>
                  <w:u w:val="single"/>
                </w:rPr>
                <w:t>.</w:t>
              </w:r>
              <w:r w:rsidR="005E2A3F" w:rsidRPr="005E2A3F">
                <w:rPr>
                  <w:color w:val="0000FF"/>
                  <w:sz w:val="24"/>
                  <w:u w:val="single"/>
                  <w:lang w:val="en-US"/>
                </w:rPr>
                <w:t>RCDiK</w:t>
              </w:r>
              <w:r w:rsidR="005E2A3F" w:rsidRPr="005E2A3F">
                <w:rPr>
                  <w:color w:val="0000FF"/>
                  <w:sz w:val="24"/>
                  <w:u w:val="single"/>
                </w:rPr>
                <w:t>.</w:t>
              </w:r>
              <w:r w:rsidR="005E2A3F" w:rsidRPr="005E2A3F">
                <w:rPr>
                  <w:color w:val="0000FF"/>
                  <w:sz w:val="24"/>
                  <w:u w:val="single"/>
                  <w:lang w:val="en-US"/>
                </w:rPr>
                <w:t>Zhizdra</w:t>
              </w:r>
              <w:r w:rsidR="005E2A3F" w:rsidRPr="005E2A3F">
                <w:rPr>
                  <w:color w:val="0000FF"/>
                  <w:sz w:val="24"/>
                  <w:u w:val="single"/>
                </w:rPr>
                <w:t>@</w:t>
              </w:r>
              <w:r w:rsidR="005E2A3F" w:rsidRPr="005E2A3F">
                <w:rPr>
                  <w:color w:val="0000FF"/>
                  <w:sz w:val="24"/>
                  <w:u w:val="single"/>
                  <w:lang w:val="en-US"/>
                </w:rPr>
                <w:t>yandex</w:t>
              </w:r>
              <w:r w:rsidR="005E2A3F" w:rsidRPr="005E2A3F">
                <w:rPr>
                  <w:color w:val="0000FF"/>
                  <w:sz w:val="24"/>
                  <w:u w:val="single"/>
                </w:rPr>
                <w:t>.</w:t>
              </w:r>
              <w:proofErr w:type="spellStart"/>
              <w:r w:rsidR="005E2A3F" w:rsidRPr="005E2A3F">
                <w:rPr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="005E2A3F" w:rsidRPr="005E2A3F">
              <w:rPr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0888" w14:textId="77777777" w:rsidR="005E2A3F" w:rsidRPr="005E2A3F" w:rsidRDefault="0054053C" w:rsidP="005E2A3F">
            <w:pPr>
              <w:jc w:val="center"/>
              <w:rPr>
                <w:sz w:val="24"/>
              </w:rPr>
            </w:pPr>
            <w:hyperlink r:id="rId10" w:history="1">
              <w:r w:rsidR="005E2A3F" w:rsidRPr="005E2A3F">
                <w:rPr>
                  <w:color w:val="0000FF"/>
                  <w:sz w:val="24"/>
                  <w:u w:val="single"/>
                  <w:lang w:val="en-US"/>
                </w:rPr>
                <w:t>http</w:t>
              </w:r>
              <w:r w:rsidR="005E2A3F" w:rsidRPr="005E2A3F">
                <w:rPr>
                  <w:color w:val="0000FF"/>
                  <w:sz w:val="24"/>
                  <w:u w:val="single"/>
                </w:rPr>
                <w:t>://</w:t>
              </w:r>
              <w:proofErr w:type="spellStart"/>
              <w:r w:rsidR="005E2A3F" w:rsidRPr="005E2A3F">
                <w:rPr>
                  <w:color w:val="0000FF"/>
                  <w:sz w:val="24"/>
                  <w:u w:val="single"/>
                  <w:lang w:val="en-US"/>
                </w:rPr>
                <w:t>cdk</w:t>
              </w:r>
              <w:proofErr w:type="spellEnd"/>
              <w:r w:rsidR="005E2A3F" w:rsidRPr="005E2A3F">
                <w:rPr>
                  <w:color w:val="0000FF"/>
                  <w:sz w:val="24"/>
                  <w:u w:val="single"/>
                </w:rPr>
                <w:t>.</w:t>
              </w:r>
              <w:proofErr w:type="spellStart"/>
              <w:r w:rsidR="005E2A3F" w:rsidRPr="005E2A3F">
                <w:rPr>
                  <w:color w:val="0000FF"/>
                  <w:sz w:val="24"/>
                  <w:u w:val="single"/>
                  <w:lang w:val="en-US"/>
                </w:rPr>
                <w:t>edusite</w:t>
              </w:r>
              <w:proofErr w:type="spellEnd"/>
              <w:r w:rsidR="005E2A3F" w:rsidRPr="005E2A3F">
                <w:rPr>
                  <w:color w:val="0000FF"/>
                  <w:sz w:val="24"/>
                  <w:u w:val="single"/>
                </w:rPr>
                <w:t>.</w:t>
              </w:r>
              <w:proofErr w:type="spellStart"/>
              <w:r w:rsidR="005E2A3F" w:rsidRPr="005E2A3F">
                <w:rPr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="005E2A3F" w:rsidRPr="005E2A3F">
              <w:rPr>
                <w:sz w:val="24"/>
                <w:lang w:val="en-US"/>
              </w:rPr>
              <w:t xml:space="preserve">  </w:t>
            </w:r>
          </w:p>
        </w:tc>
      </w:tr>
      <w:tr w:rsidR="005E2A3F" w:rsidRPr="005E2A3F" w14:paraId="1865DDB4" w14:textId="77777777" w:rsidTr="004875C4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1781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>2.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9AB7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 xml:space="preserve">Муниципальное казенное учреждение дополнительного образования «Районный центр диагностики и консультирования для детей, </w:t>
            </w:r>
          </w:p>
          <w:p w14:paraId="685B12B4" w14:textId="77777777" w:rsidR="005E2A3F" w:rsidRPr="005E2A3F" w:rsidRDefault="005E2A3F" w:rsidP="005E2A3F">
            <w:pPr>
              <w:rPr>
                <w:sz w:val="24"/>
              </w:rPr>
            </w:pPr>
            <w:proofErr w:type="gramStart"/>
            <w:r w:rsidRPr="005E2A3F">
              <w:rPr>
                <w:sz w:val="24"/>
              </w:rPr>
              <w:t>нуждающихся</w:t>
            </w:r>
            <w:proofErr w:type="gramEnd"/>
            <w:r w:rsidRPr="005E2A3F">
              <w:rPr>
                <w:sz w:val="24"/>
              </w:rPr>
              <w:t xml:space="preserve"> в психолого-педагогической, медицинской и социальной помощи», </w:t>
            </w:r>
            <w:r w:rsidRPr="005E2A3F">
              <w:rPr>
                <w:sz w:val="24"/>
              </w:rPr>
              <w:lastRenderedPageBreak/>
              <w:t>г.</w:t>
            </w:r>
            <w:r w:rsidRPr="005E2A3F">
              <w:rPr>
                <w:sz w:val="24"/>
                <w:lang w:val="en-US"/>
              </w:rPr>
              <w:t> </w:t>
            </w:r>
            <w:r w:rsidRPr="005E2A3F">
              <w:rPr>
                <w:sz w:val="24"/>
              </w:rPr>
              <w:t>Козельск Калужской области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7463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lastRenderedPageBreak/>
              <w:t>249720, Калужская область, г. Козельск, ул. Большая Советская, д. 68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AA24" w14:textId="77777777" w:rsidR="005E2A3F" w:rsidRPr="005E2A3F" w:rsidRDefault="005E2A3F" w:rsidP="005E2A3F">
            <w:pPr>
              <w:jc w:val="center"/>
              <w:rPr>
                <w:sz w:val="24"/>
              </w:rPr>
            </w:pPr>
            <w:r w:rsidRPr="005E2A3F">
              <w:rPr>
                <w:sz w:val="24"/>
              </w:rPr>
              <w:t>8(48442)24205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1F69" w14:textId="77777777" w:rsidR="005E2A3F" w:rsidRPr="005E2A3F" w:rsidRDefault="0054053C" w:rsidP="005E2A3F">
            <w:pPr>
              <w:jc w:val="center"/>
              <w:rPr>
                <w:sz w:val="24"/>
              </w:rPr>
            </w:pPr>
            <w:hyperlink r:id="rId11" w:history="1">
              <w:r w:rsidR="005E2A3F" w:rsidRPr="005E2A3F">
                <w:rPr>
                  <w:color w:val="0000FF"/>
                  <w:sz w:val="24"/>
                  <w:u w:val="single"/>
                  <w:lang w:val="en-US"/>
                </w:rPr>
                <w:t>krzdik</w:t>
              </w:r>
              <w:r w:rsidR="005E2A3F" w:rsidRPr="005E2A3F">
                <w:rPr>
                  <w:color w:val="0000FF"/>
                  <w:sz w:val="24"/>
                  <w:u w:val="single"/>
                </w:rPr>
                <w:t>@</w:t>
              </w:r>
              <w:r w:rsidR="005E2A3F" w:rsidRPr="005E2A3F">
                <w:rPr>
                  <w:color w:val="0000FF"/>
                  <w:sz w:val="24"/>
                  <w:u w:val="single"/>
                  <w:lang w:val="en-US"/>
                </w:rPr>
                <w:t>yandex</w:t>
              </w:r>
              <w:r w:rsidR="005E2A3F" w:rsidRPr="005E2A3F">
                <w:rPr>
                  <w:color w:val="0000FF"/>
                  <w:sz w:val="24"/>
                  <w:u w:val="single"/>
                </w:rPr>
                <w:t>.</w:t>
              </w:r>
              <w:proofErr w:type="spellStart"/>
              <w:r w:rsidR="005E2A3F" w:rsidRPr="005E2A3F">
                <w:rPr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="005E2A3F" w:rsidRPr="005E2A3F">
              <w:rPr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F48E" w14:textId="77777777" w:rsidR="005E2A3F" w:rsidRPr="005E2A3F" w:rsidRDefault="0054053C" w:rsidP="005E2A3F">
            <w:pPr>
              <w:jc w:val="center"/>
              <w:rPr>
                <w:sz w:val="24"/>
                <w:lang w:val="en-US"/>
              </w:rPr>
            </w:pPr>
            <w:hyperlink r:id="rId12" w:history="1">
              <w:r w:rsidR="005E2A3F" w:rsidRPr="005E2A3F">
                <w:rPr>
                  <w:color w:val="0000FF"/>
                  <w:sz w:val="24"/>
                  <w:u w:val="single"/>
                </w:rPr>
                <w:t>http://krzdik.ucoz.net</w:t>
              </w:r>
            </w:hyperlink>
            <w:r w:rsidR="005E2A3F" w:rsidRPr="005E2A3F">
              <w:rPr>
                <w:sz w:val="24"/>
                <w:lang w:val="en-US"/>
              </w:rPr>
              <w:t xml:space="preserve">  </w:t>
            </w:r>
          </w:p>
        </w:tc>
      </w:tr>
      <w:tr w:rsidR="005E2A3F" w:rsidRPr="005E2A3F" w14:paraId="6D929D2C" w14:textId="77777777" w:rsidTr="004875C4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0E5F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lastRenderedPageBreak/>
              <w:t>3.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0D08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 xml:space="preserve">Муниципальное казенное образовательное учреждение дополнительного образования для детей, нуждающихся в психолого-педагогической, медицинской и социальной помощи «Центр диагностики и консультирования»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C06D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>249402, Калужская область, г. Людиново, ул. Маяковского, д. 302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B3D" w14:textId="77777777" w:rsidR="005E2A3F" w:rsidRPr="005E2A3F" w:rsidRDefault="005E2A3F" w:rsidP="005E2A3F">
            <w:pPr>
              <w:jc w:val="center"/>
              <w:rPr>
                <w:sz w:val="24"/>
              </w:rPr>
            </w:pPr>
            <w:r w:rsidRPr="005E2A3F">
              <w:rPr>
                <w:sz w:val="24"/>
              </w:rPr>
              <w:t>8(48444)53058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749A" w14:textId="77777777" w:rsidR="005E2A3F" w:rsidRPr="005E2A3F" w:rsidRDefault="0054053C" w:rsidP="005E2A3F">
            <w:pPr>
              <w:jc w:val="center"/>
              <w:rPr>
                <w:sz w:val="24"/>
              </w:rPr>
            </w:pPr>
            <w:hyperlink r:id="rId13" w:history="1">
              <w:r w:rsidR="005E2A3F" w:rsidRPr="005E2A3F">
                <w:rPr>
                  <w:color w:val="0000FF"/>
                  <w:sz w:val="24"/>
                  <w:u w:val="single"/>
                </w:rPr>
                <w:t>PsyCentrLud@yandex.ru</w:t>
              </w:r>
            </w:hyperlink>
            <w:r w:rsidR="005E2A3F" w:rsidRPr="005E2A3F">
              <w:rPr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1215" w14:textId="77777777" w:rsidR="005E2A3F" w:rsidRPr="005E2A3F" w:rsidRDefault="005E2A3F" w:rsidP="005E2A3F">
            <w:pPr>
              <w:jc w:val="center"/>
              <w:rPr>
                <w:sz w:val="24"/>
              </w:rPr>
            </w:pPr>
            <w:r w:rsidRPr="005E2A3F">
              <w:rPr>
                <w:color w:val="0000FF"/>
                <w:sz w:val="24"/>
                <w:u w:val="single"/>
              </w:rPr>
              <w:t>http://consult-l.ru</w:t>
            </w:r>
          </w:p>
        </w:tc>
      </w:tr>
      <w:tr w:rsidR="005E2A3F" w:rsidRPr="005E2A3F" w14:paraId="5F0BE63D" w14:textId="77777777" w:rsidTr="004875C4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9067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>4.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9D27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>Муниципальное бюджетное учреждение «Учебно-методический центр» г. Обнинска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C3ED" w14:textId="77777777" w:rsidR="005E2A3F" w:rsidRPr="005E2A3F" w:rsidRDefault="005E2A3F" w:rsidP="005E2A3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</w:rPr>
            </w:pPr>
            <w:r w:rsidRPr="005E2A3F">
              <w:rPr>
                <w:sz w:val="24"/>
              </w:rPr>
              <w:t>249035, Калужская область, г. Обнинск, пр. Ленина, д. 125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1E01" w14:textId="77777777" w:rsidR="005E2A3F" w:rsidRPr="005E2A3F" w:rsidRDefault="005E2A3F" w:rsidP="005E2A3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E2A3F">
              <w:rPr>
                <w:sz w:val="24"/>
              </w:rPr>
              <w:t>8(48439)57789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146F" w14:textId="77777777" w:rsidR="005E2A3F" w:rsidRPr="005E2A3F" w:rsidRDefault="0054053C" w:rsidP="005E2A3F">
            <w:pPr>
              <w:jc w:val="center"/>
              <w:rPr>
                <w:sz w:val="24"/>
              </w:rPr>
            </w:pPr>
            <w:hyperlink r:id="rId14" w:history="1">
              <w:r w:rsidR="005E2A3F" w:rsidRPr="005E2A3F">
                <w:rPr>
                  <w:color w:val="0000FF"/>
                  <w:sz w:val="24"/>
                  <w:u w:val="single"/>
                </w:rPr>
                <w:t>psychologist.to.children@gmail.com</w:t>
              </w:r>
            </w:hyperlink>
            <w:r w:rsidR="005E2A3F" w:rsidRPr="005E2A3F">
              <w:rPr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AC6" w14:textId="77777777" w:rsidR="005E2A3F" w:rsidRPr="005E2A3F" w:rsidRDefault="0054053C" w:rsidP="005E2A3F">
            <w:pPr>
              <w:jc w:val="center"/>
              <w:rPr>
                <w:sz w:val="24"/>
              </w:rPr>
            </w:pPr>
            <w:hyperlink r:id="rId15" w:history="1">
              <w:r w:rsidR="005E2A3F" w:rsidRPr="005E2A3F">
                <w:rPr>
                  <w:color w:val="0000FF"/>
                  <w:sz w:val="24"/>
                  <w:u w:val="single"/>
                </w:rPr>
                <w:t>http://ps.obneducenter.edusite.ru</w:t>
              </w:r>
            </w:hyperlink>
          </w:p>
        </w:tc>
      </w:tr>
      <w:tr w:rsidR="005E2A3F" w:rsidRPr="005E2A3F" w14:paraId="25F1F71A" w14:textId="77777777" w:rsidTr="004875C4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A7B8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>5.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3DD2" w14:textId="77777777" w:rsidR="005E2A3F" w:rsidRPr="005E2A3F" w:rsidRDefault="005E2A3F" w:rsidP="005E2A3F">
            <w:pPr>
              <w:spacing w:before="100" w:beforeAutospacing="1" w:after="100" w:afterAutospacing="1"/>
              <w:outlineLvl w:val="1"/>
              <w:rPr>
                <w:bCs/>
                <w:sz w:val="24"/>
              </w:rPr>
            </w:pPr>
            <w:r w:rsidRPr="005E2A3F">
              <w:rPr>
                <w:bCs/>
                <w:color w:val="000000"/>
                <w:sz w:val="24"/>
              </w:rPr>
              <w:t xml:space="preserve">Муниципальное бюджетное учреждение «Центр психолого-педагогической, медицинской и социальной помощи «Стратегия» города </w:t>
            </w:r>
            <w:r w:rsidRPr="005E2A3F">
              <w:rPr>
                <w:bCs/>
                <w:color w:val="000000"/>
                <w:sz w:val="24"/>
              </w:rPr>
              <w:lastRenderedPageBreak/>
              <w:t>Калуги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846B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lastRenderedPageBreak/>
              <w:t>248010, Калужская область, г. Калуга, ул. Луначарского, д. 26/18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E2A0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>8(4842)565985</w:t>
            </w:r>
          </w:p>
          <w:p w14:paraId="79DDE15F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>8(4842)574912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0421" w14:textId="77777777" w:rsidR="005E2A3F" w:rsidRPr="005E2A3F" w:rsidRDefault="0054053C" w:rsidP="005E2A3F">
            <w:pPr>
              <w:jc w:val="center"/>
              <w:rPr>
                <w:sz w:val="24"/>
              </w:rPr>
            </w:pPr>
            <w:hyperlink r:id="rId16" w:history="1">
              <w:r w:rsidR="005E2A3F" w:rsidRPr="005E2A3F">
                <w:rPr>
                  <w:color w:val="0000FF"/>
                  <w:sz w:val="24"/>
                  <w:u w:val="single"/>
                </w:rPr>
                <w:t>gcpp@uo.kaluga.ru</w:t>
              </w:r>
            </w:hyperlink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4153" w14:textId="77777777" w:rsidR="005E2A3F" w:rsidRPr="005E2A3F" w:rsidRDefault="0054053C" w:rsidP="005E2A3F">
            <w:pPr>
              <w:jc w:val="center"/>
              <w:rPr>
                <w:sz w:val="24"/>
              </w:rPr>
            </w:pPr>
            <w:hyperlink w:history="1">
              <w:r w:rsidR="005E2A3F" w:rsidRPr="005E2A3F">
                <w:rPr>
                  <w:color w:val="0000FF"/>
                  <w:sz w:val="24"/>
                  <w:u w:val="single"/>
                </w:rPr>
                <w:t>www.стратегия40.рф </w:t>
              </w:r>
            </w:hyperlink>
          </w:p>
        </w:tc>
      </w:tr>
      <w:tr w:rsidR="005E2A3F" w:rsidRPr="005E2A3F" w14:paraId="543ABCB5" w14:textId="77777777" w:rsidTr="004875C4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7424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lastRenderedPageBreak/>
              <w:t>6.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5ECC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>Муниципальное казенное учреждение «Центр психолого-педагогической, медицинской и социальной помощи»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8A28" w14:textId="77777777" w:rsidR="005E2A3F" w:rsidRPr="005E2A3F" w:rsidRDefault="005E2A3F" w:rsidP="005E2A3F">
            <w:pPr>
              <w:spacing w:before="100" w:beforeAutospacing="1" w:after="100" w:afterAutospacing="1"/>
              <w:rPr>
                <w:sz w:val="24"/>
              </w:rPr>
            </w:pPr>
            <w:r w:rsidRPr="005E2A3F">
              <w:rPr>
                <w:sz w:val="24"/>
              </w:rPr>
              <w:t>249440, </w:t>
            </w:r>
            <w:r w:rsidRPr="005E2A3F">
              <w:rPr>
                <w:bCs/>
                <w:sz w:val="24"/>
              </w:rPr>
              <w:t>Калужская область, г. Киров, ул. Ленина, д. 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F667" w14:textId="77777777" w:rsidR="005E2A3F" w:rsidRPr="005E2A3F" w:rsidRDefault="005E2A3F" w:rsidP="005E2A3F">
            <w:pPr>
              <w:jc w:val="center"/>
              <w:rPr>
                <w:sz w:val="24"/>
              </w:rPr>
            </w:pPr>
            <w:r w:rsidRPr="005E2A3F">
              <w:rPr>
                <w:bCs/>
                <w:sz w:val="24"/>
              </w:rPr>
              <w:t>8(48456)57045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8709" w14:textId="77777777" w:rsidR="005E2A3F" w:rsidRPr="005E2A3F" w:rsidRDefault="0054053C" w:rsidP="005E2A3F">
            <w:pPr>
              <w:jc w:val="center"/>
              <w:rPr>
                <w:sz w:val="24"/>
              </w:rPr>
            </w:pPr>
            <w:hyperlink r:id="rId17" w:history="1">
              <w:r w:rsidR="005E2A3F" w:rsidRPr="005E2A3F">
                <w:rPr>
                  <w:color w:val="0000FF"/>
                  <w:sz w:val="24"/>
                  <w:u w:val="single"/>
                </w:rPr>
                <w:t>cherkir-tsentr@mail.ru</w:t>
              </w:r>
            </w:hyperlink>
            <w:r w:rsidR="005E2A3F" w:rsidRPr="005E2A3F">
              <w:rPr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5842" w14:textId="77777777" w:rsidR="005E2A3F" w:rsidRPr="005E2A3F" w:rsidRDefault="0054053C" w:rsidP="005E2A3F">
            <w:pPr>
              <w:jc w:val="center"/>
              <w:rPr>
                <w:sz w:val="24"/>
              </w:rPr>
            </w:pPr>
            <w:hyperlink r:id="rId18" w:history="1">
              <w:r w:rsidR="005E2A3F" w:rsidRPr="005E2A3F">
                <w:rPr>
                  <w:color w:val="0000FF"/>
                  <w:sz w:val="24"/>
                  <w:u w:val="single"/>
                </w:rPr>
                <w:t>http://psicentr40.ucoz.com/</w:t>
              </w:r>
            </w:hyperlink>
            <w:r w:rsidR="005E2A3F" w:rsidRPr="005E2A3F">
              <w:rPr>
                <w:sz w:val="24"/>
              </w:rPr>
              <w:t xml:space="preserve">  </w:t>
            </w:r>
          </w:p>
        </w:tc>
      </w:tr>
      <w:tr w:rsidR="005E2A3F" w:rsidRPr="005E2A3F" w14:paraId="7ED14D2B" w14:textId="77777777" w:rsidTr="004875C4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58B2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>7.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A8EA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>Государственное автономное образовательное учреждение дополнительного профессионального образования Калужской области</w:t>
            </w:r>
          </w:p>
          <w:p w14:paraId="300DE36A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 xml:space="preserve">«Калужский государственный институт развития образования»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1B26" w14:textId="77777777" w:rsidR="005E2A3F" w:rsidRPr="005E2A3F" w:rsidRDefault="005E2A3F" w:rsidP="005E2A3F">
            <w:pPr>
              <w:rPr>
                <w:sz w:val="24"/>
              </w:rPr>
            </w:pPr>
            <w:r w:rsidRPr="005E2A3F">
              <w:rPr>
                <w:sz w:val="24"/>
              </w:rPr>
              <w:t>248000, Калужская область, г. Калуга, ул. Комсомольская роща, д. 42 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38C8" w14:textId="77777777" w:rsidR="005E2A3F" w:rsidRPr="005E2A3F" w:rsidRDefault="005E2A3F" w:rsidP="005E2A3F">
            <w:pPr>
              <w:spacing w:before="100" w:beforeAutospacing="1" w:after="100" w:afterAutospacing="1"/>
              <w:rPr>
                <w:sz w:val="24"/>
              </w:rPr>
            </w:pPr>
            <w:r w:rsidRPr="005E2A3F">
              <w:rPr>
                <w:bCs/>
                <w:sz w:val="24"/>
              </w:rPr>
              <w:t>8(4842)226152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F811" w14:textId="77777777" w:rsidR="005E2A3F" w:rsidRPr="005E2A3F" w:rsidRDefault="0054053C" w:rsidP="005E2A3F">
            <w:pPr>
              <w:jc w:val="center"/>
              <w:rPr>
                <w:sz w:val="24"/>
              </w:rPr>
            </w:pPr>
            <w:hyperlink r:id="rId19" w:history="1">
              <w:r w:rsidR="005E2A3F" w:rsidRPr="005E2A3F">
                <w:rPr>
                  <w:color w:val="0000FF"/>
                  <w:sz w:val="24"/>
                  <w:u w:val="single"/>
                </w:rPr>
                <w:t>kgimo_psluzhba@mail.ru</w:t>
              </w:r>
            </w:hyperlink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2D8" w14:textId="77777777" w:rsidR="005E2A3F" w:rsidRPr="005E2A3F" w:rsidRDefault="0054053C" w:rsidP="005E2A3F">
            <w:pPr>
              <w:jc w:val="center"/>
              <w:rPr>
                <w:sz w:val="24"/>
              </w:rPr>
            </w:pPr>
            <w:hyperlink r:id="rId20" w:history="1">
              <w:r w:rsidR="005E2A3F" w:rsidRPr="005E2A3F">
                <w:rPr>
                  <w:color w:val="0000FF"/>
                  <w:sz w:val="24"/>
                  <w:u w:val="single"/>
                </w:rPr>
                <w:t>http://kgiro.kalugaedu.ru/</w:t>
              </w:r>
            </w:hyperlink>
            <w:r w:rsidR="005E2A3F" w:rsidRPr="005E2A3F">
              <w:rPr>
                <w:sz w:val="24"/>
              </w:rPr>
              <w:t xml:space="preserve"> </w:t>
            </w:r>
          </w:p>
        </w:tc>
      </w:tr>
    </w:tbl>
    <w:p w14:paraId="37045408" w14:textId="77777777" w:rsidR="005E2A3F" w:rsidRPr="00861CC8" w:rsidRDefault="005E2A3F" w:rsidP="00276B13">
      <w:pPr>
        <w:jc w:val="both"/>
      </w:pPr>
    </w:p>
    <w:sectPr w:rsidR="005E2A3F" w:rsidRPr="00861CC8" w:rsidSect="005E2A3F">
      <w:headerReference w:type="default" r:id="rId21"/>
      <w:pgSz w:w="16838" w:h="11906" w:orient="landscape" w:code="9"/>
      <w:pgMar w:top="851" w:right="1134" w:bottom="1701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09A39" w14:textId="77777777" w:rsidR="0054053C" w:rsidRDefault="0054053C" w:rsidP="00DC6323">
      <w:r>
        <w:separator/>
      </w:r>
    </w:p>
  </w:endnote>
  <w:endnote w:type="continuationSeparator" w:id="0">
    <w:p w14:paraId="05652A7F" w14:textId="77777777" w:rsidR="0054053C" w:rsidRDefault="0054053C" w:rsidP="00DC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7BED3" w14:textId="77777777" w:rsidR="0054053C" w:rsidRDefault="0054053C" w:rsidP="00DC6323">
      <w:r>
        <w:separator/>
      </w:r>
    </w:p>
  </w:footnote>
  <w:footnote w:type="continuationSeparator" w:id="0">
    <w:p w14:paraId="56B4FCF4" w14:textId="77777777" w:rsidR="0054053C" w:rsidRDefault="0054053C" w:rsidP="00DC6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929814"/>
      <w:docPartObj>
        <w:docPartGallery w:val="Page Numbers (Top of Page)"/>
        <w:docPartUnique/>
      </w:docPartObj>
    </w:sdtPr>
    <w:sdtEndPr/>
    <w:sdtContent>
      <w:p w14:paraId="1F4D51E2" w14:textId="77777777" w:rsidR="00DC6323" w:rsidRDefault="00DC63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F94">
          <w:rPr>
            <w:noProof/>
          </w:rPr>
          <w:t>2</w:t>
        </w:r>
        <w:r>
          <w:fldChar w:fldCharType="end"/>
        </w:r>
      </w:p>
    </w:sdtContent>
  </w:sdt>
  <w:p w14:paraId="744B09D0" w14:textId="77777777" w:rsidR="00DC6323" w:rsidRDefault="00DC63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A71FE"/>
    <w:multiLevelType w:val="hybridMultilevel"/>
    <w:tmpl w:val="E34C7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57"/>
    <w:rsid w:val="000007D9"/>
    <w:rsid w:val="0003195C"/>
    <w:rsid w:val="00076E24"/>
    <w:rsid w:val="00080CBE"/>
    <w:rsid w:val="000A22D8"/>
    <w:rsid w:val="000A4DA5"/>
    <w:rsid w:val="000B0BCE"/>
    <w:rsid w:val="000B3B87"/>
    <w:rsid w:val="000B73B7"/>
    <w:rsid w:val="000C2F12"/>
    <w:rsid w:val="000D1287"/>
    <w:rsid w:val="000D20B1"/>
    <w:rsid w:val="000D7F3F"/>
    <w:rsid w:val="000E579B"/>
    <w:rsid w:val="000F216A"/>
    <w:rsid w:val="00104C61"/>
    <w:rsid w:val="00105D46"/>
    <w:rsid w:val="00112ED8"/>
    <w:rsid w:val="00121FF2"/>
    <w:rsid w:val="00157F94"/>
    <w:rsid w:val="00172BED"/>
    <w:rsid w:val="001811DB"/>
    <w:rsid w:val="00182F1F"/>
    <w:rsid w:val="00185A9B"/>
    <w:rsid w:val="0018645F"/>
    <w:rsid w:val="00187F88"/>
    <w:rsid w:val="00195CE9"/>
    <w:rsid w:val="001B3973"/>
    <w:rsid w:val="001C67A9"/>
    <w:rsid w:val="001F7EA6"/>
    <w:rsid w:val="00202086"/>
    <w:rsid w:val="00222153"/>
    <w:rsid w:val="00234E6E"/>
    <w:rsid w:val="00241BEA"/>
    <w:rsid w:val="00243165"/>
    <w:rsid w:val="002469D6"/>
    <w:rsid w:val="00252AE1"/>
    <w:rsid w:val="00276588"/>
    <w:rsid w:val="00276B13"/>
    <w:rsid w:val="00280E46"/>
    <w:rsid w:val="00285180"/>
    <w:rsid w:val="002A00EF"/>
    <w:rsid w:val="002A0D6D"/>
    <w:rsid w:val="002B17BF"/>
    <w:rsid w:val="002C0A93"/>
    <w:rsid w:val="002D1C97"/>
    <w:rsid w:val="002D6952"/>
    <w:rsid w:val="002E25AB"/>
    <w:rsid w:val="002E34AA"/>
    <w:rsid w:val="002F6A66"/>
    <w:rsid w:val="00302A92"/>
    <w:rsid w:val="0033490B"/>
    <w:rsid w:val="003351AB"/>
    <w:rsid w:val="00357166"/>
    <w:rsid w:val="00372FFB"/>
    <w:rsid w:val="00373531"/>
    <w:rsid w:val="00386CB1"/>
    <w:rsid w:val="00390FDE"/>
    <w:rsid w:val="003B03D4"/>
    <w:rsid w:val="003B07CC"/>
    <w:rsid w:val="003B4945"/>
    <w:rsid w:val="003C3DEE"/>
    <w:rsid w:val="003D13A6"/>
    <w:rsid w:val="003E3D10"/>
    <w:rsid w:val="003F4579"/>
    <w:rsid w:val="00401D58"/>
    <w:rsid w:val="004045D6"/>
    <w:rsid w:val="00415AE3"/>
    <w:rsid w:val="00421E9E"/>
    <w:rsid w:val="00427E85"/>
    <w:rsid w:val="004317D0"/>
    <w:rsid w:val="00437BEB"/>
    <w:rsid w:val="0044663A"/>
    <w:rsid w:val="00462298"/>
    <w:rsid w:val="00486329"/>
    <w:rsid w:val="004E4002"/>
    <w:rsid w:val="004F34A2"/>
    <w:rsid w:val="00503034"/>
    <w:rsid w:val="00503250"/>
    <w:rsid w:val="005038B2"/>
    <w:rsid w:val="005113F1"/>
    <w:rsid w:val="005234FC"/>
    <w:rsid w:val="00527AA6"/>
    <w:rsid w:val="00530D11"/>
    <w:rsid w:val="00530E3C"/>
    <w:rsid w:val="00531A2A"/>
    <w:rsid w:val="00535AC6"/>
    <w:rsid w:val="0054053C"/>
    <w:rsid w:val="00560A80"/>
    <w:rsid w:val="00561731"/>
    <w:rsid w:val="0056739A"/>
    <w:rsid w:val="00574D49"/>
    <w:rsid w:val="00580927"/>
    <w:rsid w:val="00581533"/>
    <w:rsid w:val="00581AB6"/>
    <w:rsid w:val="005A28B6"/>
    <w:rsid w:val="005A6EB4"/>
    <w:rsid w:val="005B1A52"/>
    <w:rsid w:val="005B5B12"/>
    <w:rsid w:val="005C53AC"/>
    <w:rsid w:val="005E2A3F"/>
    <w:rsid w:val="005E6497"/>
    <w:rsid w:val="005F7CC4"/>
    <w:rsid w:val="0060336F"/>
    <w:rsid w:val="00606E1A"/>
    <w:rsid w:val="00615D04"/>
    <w:rsid w:val="00617DAD"/>
    <w:rsid w:val="00625BAB"/>
    <w:rsid w:val="00626978"/>
    <w:rsid w:val="00635022"/>
    <w:rsid w:val="00640303"/>
    <w:rsid w:val="006411E3"/>
    <w:rsid w:val="006550CD"/>
    <w:rsid w:val="00661FFB"/>
    <w:rsid w:val="00664297"/>
    <w:rsid w:val="00674335"/>
    <w:rsid w:val="00675711"/>
    <w:rsid w:val="00692C5E"/>
    <w:rsid w:val="00695B9A"/>
    <w:rsid w:val="006D5BD9"/>
    <w:rsid w:val="006E3230"/>
    <w:rsid w:val="006E41B6"/>
    <w:rsid w:val="006E45B0"/>
    <w:rsid w:val="006E70B8"/>
    <w:rsid w:val="006F3CD3"/>
    <w:rsid w:val="0071642A"/>
    <w:rsid w:val="00730919"/>
    <w:rsid w:val="0073199A"/>
    <w:rsid w:val="00734321"/>
    <w:rsid w:val="00766709"/>
    <w:rsid w:val="007735EC"/>
    <w:rsid w:val="00774DEF"/>
    <w:rsid w:val="0078589F"/>
    <w:rsid w:val="007C2D14"/>
    <w:rsid w:val="007C700F"/>
    <w:rsid w:val="007D353F"/>
    <w:rsid w:val="007D607D"/>
    <w:rsid w:val="007D6530"/>
    <w:rsid w:val="007F04DF"/>
    <w:rsid w:val="007F1CE2"/>
    <w:rsid w:val="00820A93"/>
    <w:rsid w:val="00825520"/>
    <w:rsid w:val="008355ED"/>
    <w:rsid w:val="00856B40"/>
    <w:rsid w:val="00861CC8"/>
    <w:rsid w:val="008717EB"/>
    <w:rsid w:val="0087718E"/>
    <w:rsid w:val="008C0EFB"/>
    <w:rsid w:val="008D0EC7"/>
    <w:rsid w:val="008E39AF"/>
    <w:rsid w:val="008E710F"/>
    <w:rsid w:val="008F0409"/>
    <w:rsid w:val="008F4242"/>
    <w:rsid w:val="008F6A6B"/>
    <w:rsid w:val="009116DE"/>
    <w:rsid w:val="0092481D"/>
    <w:rsid w:val="00930448"/>
    <w:rsid w:val="0094462F"/>
    <w:rsid w:val="009465F4"/>
    <w:rsid w:val="00953204"/>
    <w:rsid w:val="00957C49"/>
    <w:rsid w:val="00966C2B"/>
    <w:rsid w:val="00972DD8"/>
    <w:rsid w:val="00973BD2"/>
    <w:rsid w:val="00976DDA"/>
    <w:rsid w:val="009A28E2"/>
    <w:rsid w:val="009A463E"/>
    <w:rsid w:val="009D5235"/>
    <w:rsid w:val="009E35D7"/>
    <w:rsid w:val="009F66F5"/>
    <w:rsid w:val="00A00A8E"/>
    <w:rsid w:val="00A14186"/>
    <w:rsid w:val="00A339EC"/>
    <w:rsid w:val="00A34427"/>
    <w:rsid w:val="00A55E6E"/>
    <w:rsid w:val="00A57A28"/>
    <w:rsid w:val="00A6232D"/>
    <w:rsid w:val="00A65EFD"/>
    <w:rsid w:val="00A7689E"/>
    <w:rsid w:val="00A8108A"/>
    <w:rsid w:val="00A815B9"/>
    <w:rsid w:val="00A84E90"/>
    <w:rsid w:val="00A8553C"/>
    <w:rsid w:val="00A85937"/>
    <w:rsid w:val="00A86F14"/>
    <w:rsid w:val="00A97B76"/>
    <w:rsid w:val="00AA1407"/>
    <w:rsid w:val="00AA51FF"/>
    <w:rsid w:val="00AA55BA"/>
    <w:rsid w:val="00AB60F5"/>
    <w:rsid w:val="00AC50E5"/>
    <w:rsid w:val="00AD002E"/>
    <w:rsid w:val="00AE527D"/>
    <w:rsid w:val="00AF29CD"/>
    <w:rsid w:val="00AF62D5"/>
    <w:rsid w:val="00B1398B"/>
    <w:rsid w:val="00B13B85"/>
    <w:rsid w:val="00B327C7"/>
    <w:rsid w:val="00B41F78"/>
    <w:rsid w:val="00B4742D"/>
    <w:rsid w:val="00B47EF4"/>
    <w:rsid w:val="00B524AA"/>
    <w:rsid w:val="00B57857"/>
    <w:rsid w:val="00B63B74"/>
    <w:rsid w:val="00B6766F"/>
    <w:rsid w:val="00B7330C"/>
    <w:rsid w:val="00B83DFE"/>
    <w:rsid w:val="00B83FD9"/>
    <w:rsid w:val="00B92829"/>
    <w:rsid w:val="00BA00F2"/>
    <w:rsid w:val="00BE54B6"/>
    <w:rsid w:val="00BF2D10"/>
    <w:rsid w:val="00BF56CD"/>
    <w:rsid w:val="00C028B6"/>
    <w:rsid w:val="00C16A36"/>
    <w:rsid w:val="00C36179"/>
    <w:rsid w:val="00C36E36"/>
    <w:rsid w:val="00C4137F"/>
    <w:rsid w:val="00C42104"/>
    <w:rsid w:val="00C42514"/>
    <w:rsid w:val="00C458F3"/>
    <w:rsid w:val="00C61C82"/>
    <w:rsid w:val="00C6256D"/>
    <w:rsid w:val="00C63C68"/>
    <w:rsid w:val="00C702F6"/>
    <w:rsid w:val="00C7211C"/>
    <w:rsid w:val="00C76D44"/>
    <w:rsid w:val="00C80F3B"/>
    <w:rsid w:val="00C818DC"/>
    <w:rsid w:val="00C81BB3"/>
    <w:rsid w:val="00C877D6"/>
    <w:rsid w:val="00C878C4"/>
    <w:rsid w:val="00C96A9E"/>
    <w:rsid w:val="00CA7BCE"/>
    <w:rsid w:val="00CB63C7"/>
    <w:rsid w:val="00CC2D1C"/>
    <w:rsid w:val="00CC70AE"/>
    <w:rsid w:val="00CD4A93"/>
    <w:rsid w:val="00CF1B0C"/>
    <w:rsid w:val="00CF6E41"/>
    <w:rsid w:val="00D029C7"/>
    <w:rsid w:val="00D10FBD"/>
    <w:rsid w:val="00D12559"/>
    <w:rsid w:val="00D14D03"/>
    <w:rsid w:val="00D16318"/>
    <w:rsid w:val="00D16A55"/>
    <w:rsid w:val="00D254D0"/>
    <w:rsid w:val="00D279B0"/>
    <w:rsid w:val="00D35A6C"/>
    <w:rsid w:val="00D41A2C"/>
    <w:rsid w:val="00D76701"/>
    <w:rsid w:val="00D95D2E"/>
    <w:rsid w:val="00DC1032"/>
    <w:rsid w:val="00DC6323"/>
    <w:rsid w:val="00DD0CDA"/>
    <w:rsid w:val="00E10D5A"/>
    <w:rsid w:val="00E113DA"/>
    <w:rsid w:val="00E1736E"/>
    <w:rsid w:val="00E23F3E"/>
    <w:rsid w:val="00E318AD"/>
    <w:rsid w:val="00E31B9A"/>
    <w:rsid w:val="00E34665"/>
    <w:rsid w:val="00E35975"/>
    <w:rsid w:val="00E35B92"/>
    <w:rsid w:val="00E55D02"/>
    <w:rsid w:val="00E70629"/>
    <w:rsid w:val="00E7081F"/>
    <w:rsid w:val="00E80238"/>
    <w:rsid w:val="00EC01F2"/>
    <w:rsid w:val="00EC4E8D"/>
    <w:rsid w:val="00ED4494"/>
    <w:rsid w:val="00F17C3E"/>
    <w:rsid w:val="00F32169"/>
    <w:rsid w:val="00F46671"/>
    <w:rsid w:val="00F551A4"/>
    <w:rsid w:val="00F613A1"/>
    <w:rsid w:val="00F660EA"/>
    <w:rsid w:val="00F66784"/>
    <w:rsid w:val="00F74FE2"/>
    <w:rsid w:val="00F751F7"/>
    <w:rsid w:val="00F90383"/>
    <w:rsid w:val="00FA4EEC"/>
    <w:rsid w:val="00FB3BF1"/>
    <w:rsid w:val="00FC179E"/>
    <w:rsid w:val="00FC1A2E"/>
    <w:rsid w:val="00FE5A4A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C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92829"/>
    <w:rPr>
      <w:color w:val="0000FF"/>
      <w:u w:val="single"/>
    </w:rPr>
  </w:style>
  <w:style w:type="paragraph" w:customStyle="1" w:styleId="ConsNormal">
    <w:name w:val="ConsNormal"/>
    <w:rsid w:val="00A97B7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8F4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F42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C6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323"/>
    <w:rPr>
      <w:sz w:val="26"/>
      <w:szCs w:val="24"/>
    </w:rPr>
  </w:style>
  <w:style w:type="paragraph" w:styleId="a9">
    <w:name w:val="footer"/>
    <w:basedOn w:val="a"/>
    <w:link w:val="aa"/>
    <w:rsid w:val="00DC6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6323"/>
    <w:rPr>
      <w:sz w:val="26"/>
      <w:szCs w:val="24"/>
    </w:rPr>
  </w:style>
  <w:style w:type="paragraph" w:styleId="ab">
    <w:name w:val="List Paragraph"/>
    <w:basedOn w:val="a"/>
    <w:uiPriority w:val="34"/>
    <w:qFormat/>
    <w:rsid w:val="00DD0CDA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92829"/>
    <w:rPr>
      <w:color w:val="0000FF"/>
      <w:u w:val="single"/>
    </w:rPr>
  </w:style>
  <w:style w:type="paragraph" w:customStyle="1" w:styleId="ConsNormal">
    <w:name w:val="ConsNormal"/>
    <w:rsid w:val="00A97B7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8F4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F42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C6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323"/>
    <w:rPr>
      <w:sz w:val="26"/>
      <w:szCs w:val="24"/>
    </w:rPr>
  </w:style>
  <w:style w:type="paragraph" w:styleId="a9">
    <w:name w:val="footer"/>
    <w:basedOn w:val="a"/>
    <w:link w:val="aa"/>
    <w:rsid w:val="00DC6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6323"/>
    <w:rPr>
      <w:sz w:val="26"/>
      <w:szCs w:val="24"/>
    </w:rPr>
  </w:style>
  <w:style w:type="paragraph" w:styleId="ab">
    <w:name w:val="List Paragraph"/>
    <w:basedOn w:val="a"/>
    <w:uiPriority w:val="34"/>
    <w:qFormat/>
    <w:rsid w:val="00DD0CD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yCentrLud@yandex.ru" TargetMode="External"/><Relationship Id="rId18" Type="http://schemas.openxmlformats.org/officeDocument/2006/relationships/hyperlink" Target="http://psicentr40.ucoz.com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krzdik.ucoz.net" TargetMode="External"/><Relationship Id="rId17" Type="http://schemas.openxmlformats.org/officeDocument/2006/relationships/hyperlink" Target="mailto:cherkir-tsent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cpp@uo.kaluga.ru" TargetMode="External"/><Relationship Id="rId20" Type="http://schemas.openxmlformats.org/officeDocument/2006/relationships/hyperlink" Target="http://kgiro.kaluga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zdik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s.obneducenter.edusit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dk.edusite.ru" TargetMode="External"/><Relationship Id="rId19" Type="http://schemas.openxmlformats.org/officeDocument/2006/relationships/hyperlink" Target="mailto:kgimo_psluzhb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U.RCDiK.Zhizdra@yandex.ru" TargetMode="External"/><Relationship Id="rId14" Type="http://schemas.openxmlformats.org/officeDocument/2006/relationships/hyperlink" Target="mailto:psychologist.to.children@gmail.co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rishinaem\Desktop\&#1041;&#1083;&#1072;&#1085;&#1082;%20&#1087;&#1080;&#1089;&#1100;&#1084;&#1072;%20&#1084;&#1080;&#1085;&#1080;&#1089;&#1090;&#1088;%20&#1040;&#1085;&#1080;&#1082;&#1077;&#1077;&#1074;%20&#1040;.&#1057;.%20&#1077;&#1076;&#1080;&#1085;&#1099;&#1081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99FE-F452-4E86-B546-18C56EBD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министр Аникеев А.С. единый 2021.dotx</Template>
  <TotalTime>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Мин-во развития инф общества и инноваций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Евгения Михайловна</dc:creator>
  <cp:lastModifiedBy>Анастасия</cp:lastModifiedBy>
  <cp:revision>2</cp:revision>
  <cp:lastPrinted>2021-12-20T13:40:00Z</cp:lastPrinted>
  <dcterms:created xsi:type="dcterms:W3CDTF">2021-12-21T11:33:00Z</dcterms:created>
  <dcterms:modified xsi:type="dcterms:W3CDTF">2021-12-21T11:33:00Z</dcterms:modified>
</cp:coreProperties>
</file>